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2" w:rsidRDefault="00EA3B24" w:rsidP="00B61AB2">
      <w:pPr>
        <w:rPr>
          <w:rFonts w:ascii="Century Gothic" w:hAnsi="Century Gothic"/>
          <w:b/>
          <w:sz w:val="32"/>
          <w:szCs w:val="32"/>
        </w:rPr>
      </w:pPr>
      <w:r w:rsidRPr="00EA3B24">
        <w:rPr>
          <w:rFonts w:ascii="Century Gothic" w:hAnsi="Century Gothic"/>
          <w:b/>
          <w:sz w:val="32"/>
          <w:szCs w:val="32"/>
        </w:rPr>
        <w:t>Frågor och svar från informationsmöte</w:t>
      </w:r>
      <w:r w:rsidR="00265FE1" w:rsidRPr="00EA3B24">
        <w:rPr>
          <w:rFonts w:ascii="Century Gothic" w:hAnsi="Century Gothic"/>
          <w:b/>
          <w:sz w:val="32"/>
          <w:szCs w:val="32"/>
        </w:rPr>
        <w:t xml:space="preserve"> 9</w:t>
      </w:r>
      <w:r w:rsidR="00B61AB2" w:rsidRPr="00EA3B24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j</w:t>
      </w:r>
      <w:r w:rsidR="00265FE1" w:rsidRPr="00EA3B24">
        <w:rPr>
          <w:rFonts w:ascii="Century Gothic" w:hAnsi="Century Gothic"/>
          <w:b/>
          <w:sz w:val="32"/>
          <w:szCs w:val="32"/>
        </w:rPr>
        <w:t>anuari</w:t>
      </w:r>
    </w:p>
    <w:p w:rsidR="00EA3B24" w:rsidRPr="00EA3B24" w:rsidRDefault="00EA3B24" w:rsidP="00B61AB2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:rsidR="00B61AB2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u w:val="single"/>
        </w:rPr>
      </w:pPr>
      <w:r w:rsidRPr="00EA3B24">
        <w:rPr>
          <w:rFonts w:ascii="Century Gothic" w:hAnsi="Century Gothic"/>
          <w:b/>
          <w:sz w:val="24"/>
          <w:szCs w:val="24"/>
        </w:rPr>
        <w:t>Kommer golvet i hallen fram till badrummet/wc att skyddstäckas?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>Svar: Ja</w:t>
      </w:r>
      <w:r w:rsidR="006308F4" w:rsidRPr="00EA3B24">
        <w:rPr>
          <w:rFonts w:ascii="Century Gothic" w:hAnsi="Century Gothic"/>
          <w:sz w:val="24"/>
          <w:szCs w:val="24"/>
        </w:rPr>
        <w:t>, med mjölkpapp</w:t>
      </w:r>
      <w:r w:rsidRPr="00EA3B24">
        <w:rPr>
          <w:rFonts w:ascii="Century Gothic" w:hAnsi="Century Gothic"/>
          <w:sz w:val="24"/>
          <w:szCs w:val="24"/>
        </w:rPr>
        <w:t>.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EA3B24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u w:val="single"/>
        </w:rPr>
      </w:pPr>
      <w:r w:rsidRPr="00EA3B24">
        <w:rPr>
          <w:rFonts w:ascii="Century Gothic" w:hAnsi="Century Gothic"/>
          <w:b/>
          <w:sz w:val="24"/>
          <w:szCs w:val="24"/>
        </w:rPr>
        <w:t>För oss som har badkar i förråden kastar ni dessa?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>Svar: Ja, se dock till att ställa fram dessa så att entreprenören ser dem. Förslagsvis i förrådsgången då renoveringen påbörjas i er trappuppgång.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u w:val="single"/>
        </w:rPr>
      </w:pPr>
      <w:r w:rsidRPr="00EA3B24">
        <w:rPr>
          <w:rFonts w:ascii="Century Gothic" w:hAnsi="Century Gothic"/>
          <w:b/>
          <w:sz w:val="24"/>
          <w:szCs w:val="24"/>
        </w:rPr>
        <w:t xml:space="preserve">Blir det </w:t>
      </w:r>
      <w:proofErr w:type="gramStart"/>
      <w:r w:rsidRPr="00EA3B24">
        <w:rPr>
          <w:rFonts w:ascii="Century Gothic" w:hAnsi="Century Gothic"/>
          <w:b/>
          <w:sz w:val="24"/>
          <w:szCs w:val="24"/>
        </w:rPr>
        <w:t>ett</w:t>
      </w:r>
      <w:proofErr w:type="gramEnd"/>
      <w:r w:rsidRPr="00EA3B24">
        <w:rPr>
          <w:rFonts w:ascii="Century Gothic" w:hAnsi="Century Gothic"/>
          <w:b/>
          <w:sz w:val="24"/>
          <w:szCs w:val="24"/>
        </w:rPr>
        <w:t xml:space="preserve"> mattuppvik i badrummet</w:t>
      </w:r>
      <w:r w:rsidR="00B61AB2" w:rsidRPr="00EA3B24">
        <w:rPr>
          <w:rFonts w:ascii="Century Gothic" w:hAnsi="Century Gothic"/>
          <w:b/>
          <w:sz w:val="24"/>
          <w:szCs w:val="24"/>
        </w:rPr>
        <w:t>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 xml:space="preserve">Svar: </w:t>
      </w:r>
      <w:r w:rsidR="00265FE1" w:rsidRPr="00EA3B24">
        <w:rPr>
          <w:rFonts w:ascii="Century Gothic" w:hAnsi="Century Gothic"/>
          <w:sz w:val="24"/>
          <w:szCs w:val="24"/>
        </w:rPr>
        <w:t>Ja, golvmattan viks upp på vägg.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u w:val="single"/>
        </w:rPr>
      </w:pPr>
      <w:r w:rsidRPr="00EA3B24">
        <w:rPr>
          <w:rFonts w:ascii="Century Gothic" w:hAnsi="Century Gothic"/>
          <w:b/>
          <w:sz w:val="24"/>
          <w:szCs w:val="24"/>
        </w:rPr>
        <w:t>Kan vi använda toaletter i källare under tiden renoveringen pågår?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 xml:space="preserve">Svar: </w:t>
      </w:r>
      <w:r w:rsidR="00265FE1" w:rsidRPr="00EA3B24">
        <w:rPr>
          <w:rFonts w:ascii="Century Gothic" w:hAnsi="Century Gothic"/>
          <w:sz w:val="24"/>
          <w:szCs w:val="24"/>
        </w:rPr>
        <w:t>Ja, städning kommer att utföras 3ggr i veckan av Bostaden</w:t>
      </w:r>
      <w:r w:rsidRPr="00EA3B24">
        <w:rPr>
          <w:rFonts w:ascii="Century Gothic" w:hAnsi="Century Gothic"/>
          <w:sz w:val="24"/>
          <w:szCs w:val="24"/>
        </w:rPr>
        <w:t>.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EA3B24">
        <w:rPr>
          <w:rFonts w:ascii="Century Gothic" w:hAnsi="Century Gothic"/>
          <w:b/>
          <w:sz w:val="24"/>
          <w:szCs w:val="24"/>
        </w:rPr>
        <w:t>Kommer vi att kunna styra belysningen i taket och i badrumsskåpet separat</w:t>
      </w:r>
      <w:r w:rsidR="00B61AB2" w:rsidRPr="00EA3B24">
        <w:rPr>
          <w:rFonts w:ascii="Century Gothic" w:hAnsi="Century Gothic"/>
          <w:b/>
          <w:sz w:val="24"/>
          <w:szCs w:val="24"/>
        </w:rPr>
        <w:t>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 xml:space="preserve">Svar: </w:t>
      </w:r>
      <w:r w:rsidR="00265FE1" w:rsidRPr="00EA3B24">
        <w:rPr>
          <w:rFonts w:ascii="Century Gothic" w:hAnsi="Century Gothic"/>
          <w:sz w:val="24"/>
          <w:szCs w:val="24"/>
        </w:rPr>
        <w:t>Ja</w:t>
      </w:r>
      <w:r w:rsidRPr="00EA3B24">
        <w:rPr>
          <w:rFonts w:ascii="Century Gothic" w:hAnsi="Century Gothic"/>
          <w:sz w:val="24"/>
          <w:szCs w:val="24"/>
        </w:rPr>
        <w:t>.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265FE1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EA3B24">
        <w:rPr>
          <w:rFonts w:ascii="Century Gothic" w:hAnsi="Century Gothic"/>
          <w:b/>
          <w:sz w:val="24"/>
          <w:szCs w:val="24"/>
        </w:rPr>
        <w:t>Monteras ett mindre tvättställ i den mindre wc</w:t>
      </w:r>
      <w:r w:rsidR="00EA3B24">
        <w:rPr>
          <w:rFonts w:ascii="Century Gothic" w:hAnsi="Century Gothic"/>
          <w:b/>
          <w:sz w:val="24"/>
          <w:szCs w:val="24"/>
        </w:rPr>
        <w:t>:n</w:t>
      </w:r>
      <w:r w:rsidRPr="00EA3B24">
        <w:rPr>
          <w:rFonts w:ascii="Century Gothic" w:hAnsi="Century Gothic"/>
          <w:b/>
          <w:sz w:val="24"/>
          <w:szCs w:val="24"/>
        </w:rPr>
        <w:t>?</w:t>
      </w:r>
    </w:p>
    <w:p w:rsidR="00265FE1" w:rsidRPr="00EA3B24" w:rsidRDefault="00265FE1" w:rsidP="00265FE1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>Svar:</w:t>
      </w:r>
      <w:r w:rsidR="00C1656F" w:rsidRPr="00EA3B24">
        <w:rPr>
          <w:rFonts w:ascii="Century Gothic" w:hAnsi="Century Gothic"/>
          <w:sz w:val="24"/>
          <w:szCs w:val="24"/>
        </w:rPr>
        <w:t xml:space="preserve"> </w:t>
      </w:r>
      <w:r w:rsidR="00F627B3" w:rsidRPr="00EA3B24">
        <w:rPr>
          <w:rFonts w:ascii="Century Gothic" w:hAnsi="Century Gothic"/>
          <w:sz w:val="24"/>
          <w:szCs w:val="24"/>
        </w:rPr>
        <w:t>Nej, lika tvättställ monteras i både badrum och separat wc.</w:t>
      </w:r>
    </w:p>
    <w:p w:rsidR="00265FE1" w:rsidRPr="00EA3B24" w:rsidRDefault="00265FE1" w:rsidP="00265FE1">
      <w:pPr>
        <w:pStyle w:val="Liststycke"/>
        <w:rPr>
          <w:rFonts w:ascii="Century Gothic" w:hAnsi="Century Gothic"/>
          <w:sz w:val="24"/>
          <w:szCs w:val="24"/>
        </w:rPr>
      </w:pPr>
    </w:p>
    <w:p w:rsidR="00265FE1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EA3B24">
        <w:rPr>
          <w:rFonts w:ascii="Century Gothic" w:hAnsi="Century Gothic"/>
          <w:b/>
          <w:sz w:val="24"/>
          <w:szCs w:val="24"/>
        </w:rPr>
        <w:t>Några ytskikt renoveras inte, kan ni svara på vilka?</w:t>
      </w:r>
    </w:p>
    <w:p w:rsidR="00265FE1" w:rsidRPr="00EA3B24" w:rsidRDefault="00265FE1" w:rsidP="00265FE1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>Svar: Badrum som är renoverade för c</w:t>
      </w:r>
      <w:r w:rsidR="00EA3B24">
        <w:rPr>
          <w:rFonts w:ascii="Century Gothic" w:hAnsi="Century Gothic"/>
          <w:sz w:val="24"/>
          <w:szCs w:val="24"/>
        </w:rPr>
        <w:t>irk</w:t>
      </w:r>
      <w:r w:rsidRPr="00EA3B24">
        <w:rPr>
          <w:rFonts w:ascii="Century Gothic" w:hAnsi="Century Gothic"/>
          <w:sz w:val="24"/>
          <w:szCs w:val="24"/>
        </w:rPr>
        <w:t xml:space="preserve">a 5 år sedan kommer inte att renoveras igen. </w:t>
      </w:r>
      <w:r w:rsidR="00E70739" w:rsidRPr="00EA3B24">
        <w:rPr>
          <w:rFonts w:ascii="Century Gothic" w:hAnsi="Century Gothic"/>
          <w:sz w:val="24"/>
          <w:szCs w:val="24"/>
        </w:rPr>
        <w:t>På tidplanen är dessa märkta med ”</w:t>
      </w:r>
      <w:proofErr w:type="spellStart"/>
      <w:r w:rsidR="00E70739" w:rsidRPr="00EA3B24">
        <w:rPr>
          <w:rFonts w:ascii="Century Gothic" w:hAnsi="Century Gothic"/>
          <w:sz w:val="24"/>
          <w:szCs w:val="24"/>
        </w:rPr>
        <w:t>Bef</w:t>
      </w:r>
      <w:proofErr w:type="spellEnd"/>
      <w:r w:rsidR="00E70739" w:rsidRPr="00EA3B24">
        <w:rPr>
          <w:rFonts w:ascii="Century Gothic" w:hAnsi="Century Gothic"/>
          <w:sz w:val="24"/>
          <w:szCs w:val="24"/>
        </w:rPr>
        <w:t xml:space="preserve"> ytskikt”. Dock så byter vi ut porslin </w:t>
      </w:r>
      <w:r w:rsidR="00EA3B24">
        <w:rPr>
          <w:rFonts w:ascii="Century Gothic" w:hAnsi="Century Gothic"/>
          <w:sz w:val="24"/>
          <w:szCs w:val="24"/>
        </w:rPr>
        <w:t>och så vidare</w:t>
      </w:r>
      <w:r w:rsidR="00E70739" w:rsidRPr="00EA3B24">
        <w:rPr>
          <w:rFonts w:ascii="Century Gothic" w:hAnsi="Century Gothic"/>
          <w:sz w:val="24"/>
          <w:szCs w:val="24"/>
        </w:rPr>
        <w:t xml:space="preserve"> mot nytt.</w:t>
      </w:r>
    </w:p>
    <w:p w:rsidR="00E70739" w:rsidRPr="00EA3B24" w:rsidRDefault="00E70739" w:rsidP="00265FE1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EA3B24" w:rsidRDefault="00265FE1" w:rsidP="00B61AB2">
      <w:pPr>
        <w:pStyle w:val="Liststyck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EA3B24">
        <w:rPr>
          <w:rFonts w:ascii="Century Gothic" w:hAnsi="Century Gothic"/>
          <w:b/>
          <w:sz w:val="24"/>
          <w:szCs w:val="24"/>
        </w:rPr>
        <w:t>När påbörjas bilningsarbeten i badrummet</w:t>
      </w:r>
      <w:r w:rsidR="00B61AB2" w:rsidRPr="00EA3B24">
        <w:rPr>
          <w:rFonts w:ascii="Century Gothic" w:hAnsi="Century Gothic"/>
          <w:b/>
          <w:sz w:val="24"/>
          <w:szCs w:val="24"/>
        </w:rPr>
        <w:t>?</w:t>
      </w:r>
    </w:p>
    <w:p w:rsidR="00B61AB2" w:rsidRPr="00EA3B24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EA3B24">
        <w:rPr>
          <w:rFonts w:ascii="Century Gothic" w:hAnsi="Century Gothic"/>
          <w:sz w:val="24"/>
          <w:szCs w:val="24"/>
        </w:rPr>
        <w:t>Svar: De</w:t>
      </w:r>
      <w:r w:rsidR="00265FE1" w:rsidRPr="00EA3B24">
        <w:rPr>
          <w:rFonts w:ascii="Century Gothic" w:hAnsi="Century Gothic"/>
          <w:sz w:val="24"/>
          <w:szCs w:val="24"/>
        </w:rPr>
        <w:t>t påbörjas oftast under första eller andra arbetsdagen.</w:t>
      </w:r>
    </w:p>
    <w:p w:rsidR="00265FE1" w:rsidRPr="00EA3B24" w:rsidRDefault="00265FE1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265FE1" w:rsidRPr="00EA3B24" w:rsidRDefault="00265FE1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265FE1" w:rsidRPr="00EA3B24" w:rsidRDefault="00265FE1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B61AB2" w:rsidRDefault="00B61AB2" w:rsidP="00B61AB2">
      <w:pPr>
        <w:pStyle w:val="Liststycke"/>
        <w:rPr>
          <w:sz w:val="24"/>
          <w:szCs w:val="24"/>
          <w:u w:val="single"/>
        </w:rPr>
      </w:pPr>
    </w:p>
    <w:p w:rsidR="00B61AB2" w:rsidRPr="00B61AB2" w:rsidRDefault="00B61AB2" w:rsidP="00B61AB2">
      <w:pPr>
        <w:jc w:val="center"/>
        <w:rPr>
          <w:sz w:val="32"/>
          <w:szCs w:val="32"/>
          <w:u w:val="single"/>
        </w:rPr>
      </w:pPr>
    </w:p>
    <w:sectPr w:rsidR="00B61AB2" w:rsidRPr="00B6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3287F"/>
    <w:multiLevelType w:val="hybridMultilevel"/>
    <w:tmpl w:val="0456B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B2"/>
    <w:rsid w:val="00265FE1"/>
    <w:rsid w:val="006308F4"/>
    <w:rsid w:val="008118CC"/>
    <w:rsid w:val="00B61AB2"/>
    <w:rsid w:val="00C1656F"/>
    <w:rsid w:val="00E70739"/>
    <w:rsid w:val="00EA3B24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E1A36FC0.dotm</Template>
  <TotalTime>1</TotalTime>
  <Pages>1</Pages>
  <Words>174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Bostaden i Umeå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Svensson</dc:creator>
  <cp:lastModifiedBy>Anna Maria Lindgren</cp:lastModifiedBy>
  <cp:revision>2</cp:revision>
  <dcterms:created xsi:type="dcterms:W3CDTF">2019-01-11T10:19:00Z</dcterms:created>
  <dcterms:modified xsi:type="dcterms:W3CDTF">2019-01-11T10:19:00Z</dcterms:modified>
</cp:coreProperties>
</file>